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30"/>
        <w:tblW w:w="9007" w:type="dxa"/>
        <w:tblLook w:val="04A0" w:firstRow="1" w:lastRow="0" w:firstColumn="1" w:lastColumn="0" w:noHBand="0" w:noVBand="1"/>
      </w:tblPr>
      <w:tblGrid>
        <w:gridCol w:w="1701"/>
        <w:gridCol w:w="7306"/>
      </w:tblGrid>
      <w:tr w:rsidR="002F0E1D" w:rsidRPr="002F0E1D" w14:paraId="01912049" w14:textId="77777777" w:rsidTr="002F0E1D">
        <w:trPr>
          <w:trHeight w:val="1440"/>
        </w:trPr>
        <w:tc>
          <w:tcPr>
            <w:tcW w:w="1548" w:type="dxa"/>
          </w:tcPr>
          <w:p w14:paraId="20E875BB" w14:textId="77777777" w:rsidR="002F0E1D" w:rsidRPr="002F0E1D" w:rsidRDefault="008F61F4" w:rsidP="002F0E1D">
            <w:pPr>
              <w:widowControl w:val="0"/>
              <w:spacing w:after="0"/>
              <w:ind w:left="180"/>
              <w:jc w:val="left"/>
              <w:rPr>
                <w:rFonts w:eastAsia="Times New Roman"/>
                <w:i/>
                <w:snapToGrid w:val="0"/>
                <w:sz w:val="12"/>
                <w:szCs w:val="12"/>
                <w:lang w:val="en-US" w:eastAsia="en-US" w:bidi="ar-SA"/>
              </w:rPr>
            </w:pPr>
            <w:bookmarkStart w:id="0" w:name="_MON_1641877230"/>
            <w:bookmarkEnd w:id="0"/>
            <w:r>
              <w:rPr>
                <w:rFonts w:eastAsia="Times New Roman"/>
                <w:snapToGrid w:val="0"/>
                <w:sz w:val="20"/>
                <w:szCs w:val="20"/>
                <w:lang w:val="en-US" w:eastAsia="en-US" w:bidi="ar-SA"/>
              </w:rPr>
              <w:pict w14:anchorId="17FA07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70.5pt" fillcolor="window">
                  <v:imagedata r:id="rId12" o:title="" croptop="-5838f" cropbottom="-89f" cropleft="-89f" cropright="-89f"/>
                </v:shape>
              </w:pict>
            </w:r>
          </w:p>
        </w:tc>
        <w:tc>
          <w:tcPr>
            <w:tcW w:w="7459" w:type="dxa"/>
          </w:tcPr>
          <w:p w14:paraId="10F9505E" w14:textId="77777777" w:rsidR="002F0E1D" w:rsidRPr="002F0E1D" w:rsidRDefault="002F0E1D" w:rsidP="002F0E1D">
            <w:pPr>
              <w:widowControl w:val="0"/>
              <w:spacing w:before="480" w:after="0"/>
              <w:ind w:left="-255"/>
              <w:jc w:val="center"/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</w:pPr>
            <w:r w:rsidRPr="002F0E1D"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  <w:t>REPUBLIC OF THE MARSHALL ISLANDS</w:t>
            </w:r>
          </w:p>
          <w:p w14:paraId="478CD9EC" w14:textId="77777777" w:rsidR="002F0E1D" w:rsidRPr="002F0E1D" w:rsidRDefault="002F0E1D" w:rsidP="002F0E1D">
            <w:pPr>
              <w:widowControl w:val="0"/>
              <w:spacing w:before="120" w:after="0"/>
              <w:ind w:left="-795"/>
              <w:jc w:val="center"/>
              <w:rPr>
                <w:rFonts w:eastAsia="Times New Roman"/>
                <w:b/>
                <w:snapToGrid w:val="0"/>
                <w:lang w:val="en-US" w:eastAsia="en-US" w:bidi="ar-SA"/>
              </w:rPr>
            </w:pPr>
            <w:r w:rsidRPr="002F0E1D">
              <w:rPr>
                <w:rFonts w:eastAsia="Times New Roman"/>
                <w:b/>
                <w:snapToGrid w:val="0"/>
                <w:lang w:val="en-US" w:eastAsia="en-US" w:bidi="ar-SA"/>
              </w:rPr>
              <w:t>MARITIME ADMINISTRATOR</w:t>
            </w:r>
          </w:p>
        </w:tc>
      </w:tr>
    </w:tbl>
    <w:p w14:paraId="37903310" w14:textId="77777777" w:rsidR="002F0E1D" w:rsidRDefault="002F0E1D" w:rsidP="00E70479">
      <w:pPr>
        <w:jc w:val="center"/>
        <w:rPr>
          <w:b/>
          <w:sz w:val="22"/>
          <w:szCs w:val="22"/>
          <w:u w:val="single"/>
        </w:rPr>
      </w:pPr>
    </w:p>
    <w:p w14:paraId="3203BC8A" w14:textId="77777777" w:rsidR="00CE130C" w:rsidRDefault="00C22795" w:rsidP="00130232">
      <w:pPr>
        <w:tabs>
          <w:tab w:val="left" w:pos="1170"/>
        </w:tabs>
        <w:spacing w:after="0"/>
        <w:ind w:left="720"/>
        <w:jc w:val="center"/>
        <w:rPr>
          <w:b/>
          <w:sz w:val="22"/>
          <w:szCs w:val="22"/>
          <w:u w:val="single"/>
        </w:rPr>
      </w:pPr>
      <w:r w:rsidRPr="00B92016">
        <w:rPr>
          <w:b/>
          <w:sz w:val="22"/>
          <w:szCs w:val="22"/>
          <w:u w:val="single"/>
        </w:rPr>
        <w:t>MEMORANDUM OF PARTICULARS</w:t>
      </w:r>
    </w:p>
    <w:p w14:paraId="7ACFD3AE" w14:textId="77777777" w:rsidR="00130232" w:rsidRPr="00B92016" w:rsidRDefault="00130232" w:rsidP="00130232">
      <w:pPr>
        <w:tabs>
          <w:tab w:val="left" w:pos="1170"/>
        </w:tabs>
        <w:spacing w:after="0"/>
        <w:ind w:left="720"/>
        <w:jc w:val="center"/>
        <w:rPr>
          <w:b/>
          <w:sz w:val="22"/>
          <w:szCs w:val="22"/>
          <w:u w:val="single"/>
        </w:rPr>
      </w:pPr>
    </w:p>
    <w:p w14:paraId="5464C343" w14:textId="4258BD51" w:rsidR="00B17796" w:rsidRPr="00B92016" w:rsidRDefault="00E70479" w:rsidP="002F0E1D">
      <w:pPr>
        <w:spacing w:after="0"/>
        <w:ind w:left="720"/>
        <w:jc w:val="center"/>
        <w:rPr>
          <w:b/>
          <w:sz w:val="22"/>
          <w:szCs w:val="22"/>
          <w:u w:val="single"/>
        </w:rPr>
      </w:pPr>
      <w:r w:rsidRPr="00B92016">
        <w:rPr>
          <w:b/>
          <w:sz w:val="22"/>
          <w:szCs w:val="22"/>
          <w:u w:val="single"/>
        </w:rPr>
        <w:t xml:space="preserve">RELEASE OF </w:t>
      </w:r>
      <w:r w:rsidR="00170AA4">
        <w:rPr>
          <w:b/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MORTGAGE"/>
              <w:listEntry w:val="NOTICE OF MORTGAGE"/>
            </w:ddList>
          </w:ffData>
        </w:fldChar>
      </w:r>
      <w:r w:rsidR="00170AA4">
        <w:rPr>
          <w:b/>
          <w:sz w:val="22"/>
          <w:szCs w:val="22"/>
          <w:u w:val="single"/>
        </w:rPr>
        <w:instrText xml:space="preserve"> </w:instrText>
      </w:r>
      <w:bookmarkStart w:id="1" w:name="Dropdown1"/>
      <w:r w:rsidR="00170AA4">
        <w:rPr>
          <w:b/>
          <w:sz w:val="22"/>
          <w:szCs w:val="22"/>
          <w:u w:val="single"/>
        </w:rPr>
        <w:instrText xml:space="preserve">FORMDROPDOWN </w:instrText>
      </w:r>
      <w:r w:rsidR="00E22213">
        <w:rPr>
          <w:b/>
          <w:sz w:val="22"/>
          <w:szCs w:val="22"/>
          <w:u w:val="single"/>
        </w:rPr>
      </w:r>
      <w:r w:rsidR="00E22213">
        <w:rPr>
          <w:b/>
          <w:sz w:val="22"/>
          <w:szCs w:val="22"/>
          <w:u w:val="single"/>
        </w:rPr>
        <w:fldChar w:fldCharType="separate"/>
      </w:r>
      <w:r w:rsidR="00170AA4">
        <w:rPr>
          <w:b/>
          <w:sz w:val="22"/>
          <w:szCs w:val="22"/>
          <w:u w:val="single"/>
        </w:rPr>
        <w:fldChar w:fldCharType="end"/>
      </w:r>
      <w:bookmarkEnd w:id="1"/>
    </w:p>
    <w:p w14:paraId="38A3C5F8" w14:textId="77777777" w:rsidR="00A41CD7" w:rsidRDefault="00A41CD7" w:rsidP="0030660A">
      <w:pPr>
        <w:spacing w:after="0"/>
        <w:jc w:val="center"/>
        <w:rPr>
          <w:b/>
          <w:sz w:val="22"/>
          <w:szCs w:val="22"/>
          <w:u w:val="single"/>
        </w:rPr>
      </w:pPr>
    </w:p>
    <w:p w14:paraId="7DEE92C2" w14:textId="77777777" w:rsidR="002F0E1D" w:rsidRPr="00B92016" w:rsidRDefault="002F0E1D" w:rsidP="0030660A">
      <w:pPr>
        <w:spacing w:after="0"/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X="31" w:tblpY="1"/>
        <w:tblOverlap w:val="never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5768"/>
      </w:tblGrid>
      <w:tr w:rsidR="00B92016" w:rsidRPr="00B92016" w14:paraId="458BA642" w14:textId="77777777" w:rsidTr="00824A21">
        <w:trPr>
          <w:cantSplit/>
          <w:trHeight w:val="799"/>
        </w:trPr>
        <w:tc>
          <w:tcPr>
            <w:tcW w:w="4667" w:type="dxa"/>
            <w:shd w:val="clear" w:color="auto" w:fill="auto"/>
            <w:vAlign w:val="center"/>
          </w:tcPr>
          <w:p w14:paraId="44810A3F" w14:textId="77777777" w:rsidR="00E70479" w:rsidRPr="00B92016" w:rsidRDefault="00E70479" w:rsidP="00824A2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92016">
              <w:rPr>
                <w:b/>
                <w:sz w:val="22"/>
                <w:szCs w:val="22"/>
                <w:u w:val="single"/>
              </w:rPr>
              <w:t>Required Information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2572F0C6" w14:textId="77777777" w:rsidR="00E70479" w:rsidRPr="00B92016" w:rsidRDefault="00E70479" w:rsidP="00824A2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92016">
              <w:rPr>
                <w:b/>
                <w:sz w:val="22"/>
                <w:szCs w:val="22"/>
                <w:u w:val="single"/>
              </w:rPr>
              <w:t>Response</w:t>
            </w:r>
          </w:p>
        </w:tc>
      </w:tr>
      <w:tr w:rsidR="00B92016" w:rsidRPr="00B92016" w14:paraId="3A93D67A" w14:textId="77777777" w:rsidTr="00A9056E">
        <w:trPr>
          <w:cantSplit/>
          <w:trHeight w:val="800"/>
        </w:trPr>
        <w:tc>
          <w:tcPr>
            <w:tcW w:w="4667" w:type="dxa"/>
            <w:shd w:val="clear" w:color="auto" w:fill="auto"/>
            <w:vAlign w:val="center"/>
          </w:tcPr>
          <w:p w14:paraId="19761303" w14:textId="77777777" w:rsidR="00E70479" w:rsidRPr="00B92016" w:rsidRDefault="00E70479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Name of Vessel (and Hull Number if instrument is over a vessel under construction)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61C4162E" w14:textId="77777777" w:rsidR="00E70479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B92016" w:rsidRPr="00B92016" w14:paraId="5FB97882" w14:textId="77777777" w:rsidTr="00824A21">
        <w:trPr>
          <w:cantSplit/>
          <w:trHeight w:val="608"/>
        </w:trPr>
        <w:tc>
          <w:tcPr>
            <w:tcW w:w="4667" w:type="dxa"/>
            <w:shd w:val="clear" w:color="auto" w:fill="auto"/>
            <w:vAlign w:val="center"/>
          </w:tcPr>
          <w:p w14:paraId="5497D226" w14:textId="77777777" w:rsidR="00B92016" w:rsidRPr="00B92016" w:rsidRDefault="00B92016" w:rsidP="00824A21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Official Number or IMO Number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5F65CEC0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18BFB776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69510E7B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Type of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65A57D2B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60167A04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0DEDDF5F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Date of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99EE725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DB78DF2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5953C3CB" w14:textId="35ECBAD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Mortgagor</w:t>
            </w:r>
            <w:r w:rsidR="00296ED6">
              <w:rPr>
                <w:b/>
                <w:sz w:val="22"/>
                <w:szCs w:val="22"/>
              </w:rPr>
              <w:t xml:space="preserve"> </w:t>
            </w:r>
            <w:r w:rsidRPr="00B9201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D8B2280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7F0FDF32" w14:textId="77777777" w:rsidTr="00824A21">
        <w:trPr>
          <w:cantSplit/>
          <w:trHeight w:val="437"/>
        </w:trPr>
        <w:tc>
          <w:tcPr>
            <w:tcW w:w="4667" w:type="dxa"/>
            <w:shd w:val="clear" w:color="auto" w:fill="auto"/>
            <w:vAlign w:val="center"/>
          </w:tcPr>
          <w:p w14:paraId="65CD6A15" w14:textId="55C8939C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Mortgagee Name</w:t>
            </w:r>
            <w:r w:rsidR="00296E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146B9A6C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76E2F48" w14:textId="77777777" w:rsidTr="00824A21">
        <w:trPr>
          <w:cantSplit/>
          <w:trHeight w:val="572"/>
        </w:trPr>
        <w:tc>
          <w:tcPr>
            <w:tcW w:w="4667" w:type="dxa"/>
            <w:shd w:val="clear" w:color="auto" w:fill="auto"/>
            <w:vAlign w:val="center"/>
          </w:tcPr>
          <w:p w14:paraId="1EF289B0" w14:textId="77777777" w:rsidR="00B92016" w:rsidRPr="00B92016" w:rsidRDefault="00B92016" w:rsidP="00824A21">
            <w:pPr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Total Amount of Mortgage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5998D69D" w14:textId="77777777" w:rsidR="00B92016" w:rsidRPr="0030660A" w:rsidRDefault="00B92016" w:rsidP="00824A21">
            <w:pPr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B92016" w:rsidRPr="00B92016" w14:paraId="585B7261" w14:textId="77777777" w:rsidTr="00824A21">
        <w:trPr>
          <w:cantSplit/>
          <w:trHeight w:val="890"/>
        </w:trPr>
        <w:tc>
          <w:tcPr>
            <w:tcW w:w="4667" w:type="dxa"/>
            <w:shd w:val="clear" w:color="auto" w:fill="auto"/>
            <w:vAlign w:val="center"/>
          </w:tcPr>
          <w:p w14:paraId="3918CCBA" w14:textId="77777777" w:rsidR="00B92016" w:rsidRPr="00B92016" w:rsidRDefault="00B92016" w:rsidP="00824A21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Recording details of Mortgage Instrument(s) being released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0772C0CF" w14:textId="77777777" w:rsidR="00B92016" w:rsidRPr="0030660A" w:rsidRDefault="00B92016" w:rsidP="00824A21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31F29F93" w14:textId="77777777" w:rsidTr="00824A21">
        <w:trPr>
          <w:cantSplit/>
          <w:trHeight w:val="890"/>
        </w:trPr>
        <w:tc>
          <w:tcPr>
            <w:tcW w:w="4667" w:type="dxa"/>
            <w:shd w:val="clear" w:color="auto" w:fill="auto"/>
            <w:vAlign w:val="center"/>
          </w:tcPr>
          <w:p w14:paraId="2B2173F5" w14:textId="7BA4AA80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Pre-signing Valid and Effective Clause</w:t>
            </w:r>
            <w:r w:rsidRPr="007E013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E739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Identify clauses indicating the instrument shall only become valid and effective upon its recording with the Maritime Administrator, if applicable)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3D6A4C01" w14:textId="772DEF80" w:rsidR="004A4536" w:rsidRPr="0030660A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03CA6DF3" w14:textId="77777777" w:rsidTr="00824A21">
        <w:trPr>
          <w:cantSplit/>
          <w:trHeight w:val="527"/>
        </w:trPr>
        <w:tc>
          <w:tcPr>
            <w:tcW w:w="4667" w:type="dxa"/>
            <w:shd w:val="clear" w:color="auto" w:fill="auto"/>
            <w:vAlign w:val="center"/>
          </w:tcPr>
          <w:p w14:paraId="473FE162" w14:textId="77777777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Intended Effect of the Instrument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8B646E3" w14:textId="77777777" w:rsidR="004A4536" w:rsidRPr="0030660A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  <w:tr w:rsidR="004A4536" w:rsidRPr="00B92016" w14:paraId="3E09B90F" w14:textId="77777777" w:rsidTr="00824A21">
        <w:trPr>
          <w:cantSplit/>
          <w:trHeight w:val="1247"/>
        </w:trPr>
        <w:tc>
          <w:tcPr>
            <w:tcW w:w="4667" w:type="dxa"/>
            <w:shd w:val="clear" w:color="auto" w:fill="auto"/>
            <w:vAlign w:val="center"/>
          </w:tcPr>
          <w:p w14:paraId="07E8C3F2" w14:textId="77777777" w:rsidR="004A4536" w:rsidRPr="00B92016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Proof of Due Execution</w:t>
            </w:r>
          </w:p>
          <w:p w14:paraId="07B1C507" w14:textId="77777777" w:rsidR="004A4536" w:rsidRPr="00B92016" w:rsidDel="00F2224B" w:rsidRDefault="004A4536" w:rsidP="004A453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92016">
              <w:rPr>
                <w:b/>
                <w:sz w:val="22"/>
                <w:szCs w:val="22"/>
              </w:rPr>
              <w:t>(Indicate whether execution is verified by MI Special Agent/ Deputy Commissioner or Notarial Acknowledgment)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49E0542A" w14:textId="77777777" w:rsidR="004A4536" w:rsidRPr="0030660A" w:rsidDel="00F2224B" w:rsidRDefault="004A4536" w:rsidP="004A4536">
            <w:pPr>
              <w:pStyle w:val="BodyText"/>
              <w:jc w:val="left"/>
              <w:rPr>
                <w:sz w:val="20"/>
                <w:szCs w:val="22"/>
              </w:rPr>
            </w:pPr>
            <w:r w:rsidRPr="0030660A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0A">
              <w:rPr>
                <w:sz w:val="20"/>
                <w:szCs w:val="22"/>
              </w:rPr>
              <w:instrText xml:space="preserve"> FORMTEXT </w:instrText>
            </w:r>
            <w:r w:rsidRPr="0030660A">
              <w:rPr>
                <w:sz w:val="20"/>
                <w:szCs w:val="22"/>
              </w:rPr>
            </w:r>
            <w:r w:rsidRPr="0030660A">
              <w:rPr>
                <w:sz w:val="20"/>
                <w:szCs w:val="22"/>
              </w:rPr>
              <w:fldChar w:fldCharType="separate"/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noProof/>
                <w:sz w:val="20"/>
                <w:szCs w:val="22"/>
              </w:rPr>
              <w:t> </w:t>
            </w:r>
            <w:r w:rsidRPr="0030660A">
              <w:rPr>
                <w:sz w:val="20"/>
                <w:szCs w:val="22"/>
              </w:rPr>
              <w:fldChar w:fldCharType="end"/>
            </w:r>
          </w:p>
        </w:tc>
      </w:tr>
    </w:tbl>
    <w:p w14:paraId="160D3A36" w14:textId="77777777" w:rsidR="00FC72C5" w:rsidRDefault="00FC72C5" w:rsidP="00274FBB">
      <w:pPr>
        <w:pStyle w:val="BodyText"/>
        <w:spacing w:after="0"/>
        <w:rPr>
          <w:sz w:val="22"/>
          <w:szCs w:val="22"/>
        </w:rPr>
      </w:pPr>
    </w:p>
    <w:p w14:paraId="43D9612A" w14:textId="77777777" w:rsidR="00274FBB" w:rsidRPr="00B92016" w:rsidRDefault="00274FBB" w:rsidP="00274FBB">
      <w:pPr>
        <w:pStyle w:val="BodyText"/>
        <w:spacing w:after="0"/>
        <w:rPr>
          <w:sz w:val="22"/>
          <w:szCs w:val="22"/>
        </w:rPr>
      </w:pPr>
    </w:p>
    <w:p w14:paraId="147EE138" w14:textId="6CA7331F" w:rsidR="00FC72C5" w:rsidRPr="00B92016" w:rsidRDefault="00C22795" w:rsidP="0030660A">
      <w:pPr>
        <w:pStyle w:val="BodyText"/>
        <w:spacing w:after="0"/>
        <w:jc w:val="left"/>
        <w:rPr>
          <w:sz w:val="22"/>
          <w:szCs w:val="22"/>
        </w:rPr>
      </w:pPr>
      <w:r w:rsidRPr="00B92016">
        <w:rPr>
          <w:b/>
          <w:sz w:val="22"/>
          <w:szCs w:val="22"/>
        </w:rPr>
        <w:t>For and on behalf of</w:t>
      </w:r>
      <w:r w:rsidRPr="00B92016">
        <w:rPr>
          <w:sz w:val="22"/>
          <w:szCs w:val="22"/>
        </w:rPr>
        <w:t xml:space="preserve"> </w:t>
      </w:r>
      <w:r w:rsidR="00170AA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Name of Mortgagee]"/>
            </w:textInput>
          </w:ffData>
        </w:fldChar>
      </w:r>
      <w:r w:rsidR="00170AA4">
        <w:rPr>
          <w:sz w:val="22"/>
          <w:szCs w:val="22"/>
        </w:rPr>
        <w:instrText xml:space="preserve"> </w:instrText>
      </w:r>
      <w:bookmarkStart w:id="3" w:name="Text2"/>
      <w:r w:rsidR="00170AA4">
        <w:rPr>
          <w:sz w:val="22"/>
          <w:szCs w:val="22"/>
        </w:rPr>
        <w:instrText xml:space="preserve">FORMTEXT </w:instrText>
      </w:r>
      <w:r w:rsidR="00170AA4">
        <w:rPr>
          <w:sz w:val="22"/>
          <w:szCs w:val="22"/>
        </w:rPr>
      </w:r>
      <w:r w:rsidR="00170AA4">
        <w:rPr>
          <w:sz w:val="22"/>
          <w:szCs w:val="22"/>
        </w:rPr>
        <w:fldChar w:fldCharType="separate"/>
      </w:r>
      <w:r w:rsidR="00170AA4">
        <w:rPr>
          <w:noProof/>
          <w:sz w:val="22"/>
          <w:szCs w:val="22"/>
        </w:rPr>
        <w:t>[Name of Mortgagee]</w:t>
      </w:r>
      <w:r w:rsidR="00170AA4">
        <w:rPr>
          <w:sz w:val="22"/>
          <w:szCs w:val="22"/>
        </w:rPr>
        <w:fldChar w:fldCharType="end"/>
      </w:r>
      <w:bookmarkEnd w:id="3"/>
    </w:p>
    <w:p w14:paraId="34B39CB4" w14:textId="77777777" w:rsidR="0030660A" w:rsidRDefault="0030660A" w:rsidP="0030660A">
      <w:pPr>
        <w:pStyle w:val="BodyText"/>
        <w:spacing w:after="0"/>
        <w:jc w:val="left"/>
        <w:rPr>
          <w:bCs/>
          <w:sz w:val="22"/>
          <w:szCs w:val="22"/>
        </w:rPr>
      </w:pPr>
    </w:p>
    <w:p w14:paraId="698F8838" w14:textId="77777777" w:rsidR="0030660A" w:rsidRPr="00B92016" w:rsidRDefault="0030660A" w:rsidP="0030660A">
      <w:pPr>
        <w:pStyle w:val="BodyText"/>
        <w:spacing w:after="0"/>
        <w:jc w:val="left"/>
        <w:rPr>
          <w:bCs/>
          <w:sz w:val="22"/>
          <w:szCs w:val="22"/>
        </w:rPr>
      </w:pPr>
    </w:p>
    <w:p w14:paraId="4269BC96" w14:textId="77777777" w:rsidR="00105F63" w:rsidRPr="00B92016" w:rsidRDefault="00105F63" w:rsidP="00105F63">
      <w:pPr>
        <w:pStyle w:val="BodyText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>By: ___________________</w:t>
      </w:r>
      <w:r w:rsidR="00B92016">
        <w:rPr>
          <w:bCs/>
          <w:sz w:val="22"/>
          <w:szCs w:val="22"/>
        </w:rPr>
        <w:t>________________________</w:t>
      </w:r>
      <w:r w:rsidR="0030660A">
        <w:rPr>
          <w:bCs/>
          <w:sz w:val="22"/>
          <w:szCs w:val="22"/>
        </w:rPr>
        <w:t>________</w:t>
      </w:r>
    </w:p>
    <w:p w14:paraId="6D74A413" w14:textId="77777777" w:rsidR="00105F63" w:rsidRPr="00B92016" w:rsidRDefault="00105F63" w:rsidP="00105F63">
      <w:pPr>
        <w:pStyle w:val="BodyText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 xml:space="preserve">Name: </w:t>
      </w:r>
      <w:r w:rsidR="00B92016" w:rsidRPr="0030660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016" w:rsidRPr="0030660A">
        <w:rPr>
          <w:sz w:val="22"/>
          <w:szCs w:val="22"/>
          <w:u w:val="single"/>
        </w:rPr>
        <w:instrText xml:space="preserve"> FORMTEXT </w:instrText>
      </w:r>
      <w:r w:rsidR="00B92016" w:rsidRPr="0030660A">
        <w:rPr>
          <w:sz w:val="22"/>
          <w:szCs w:val="22"/>
          <w:u w:val="single"/>
        </w:rPr>
      </w:r>
      <w:r w:rsidR="00B92016" w:rsidRPr="0030660A">
        <w:rPr>
          <w:sz w:val="22"/>
          <w:szCs w:val="22"/>
          <w:u w:val="single"/>
        </w:rPr>
        <w:fldChar w:fldCharType="separate"/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sz w:val="22"/>
          <w:szCs w:val="22"/>
          <w:u w:val="single"/>
        </w:rPr>
        <w:fldChar w:fldCharType="end"/>
      </w:r>
    </w:p>
    <w:p w14:paraId="3A1CB404" w14:textId="75C71603" w:rsidR="00824A21" w:rsidRPr="00824A21" w:rsidRDefault="00105F63" w:rsidP="00824A21">
      <w:pPr>
        <w:pStyle w:val="BodyText"/>
        <w:spacing w:after="0"/>
        <w:jc w:val="left"/>
        <w:rPr>
          <w:bCs/>
          <w:sz w:val="22"/>
          <w:szCs w:val="22"/>
        </w:rPr>
      </w:pPr>
      <w:r w:rsidRPr="00B92016">
        <w:rPr>
          <w:bCs/>
          <w:sz w:val="22"/>
          <w:szCs w:val="22"/>
        </w:rPr>
        <w:t xml:space="preserve">Title: </w:t>
      </w:r>
      <w:r w:rsidR="00B92016" w:rsidRPr="0030660A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2016" w:rsidRPr="0030660A">
        <w:rPr>
          <w:sz w:val="22"/>
          <w:szCs w:val="22"/>
          <w:u w:val="single"/>
        </w:rPr>
        <w:instrText xml:space="preserve"> FORMTEXT </w:instrText>
      </w:r>
      <w:r w:rsidR="00B92016" w:rsidRPr="0030660A">
        <w:rPr>
          <w:sz w:val="22"/>
          <w:szCs w:val="22"/>
          <w:u w:val="single"/>
        </w:rPr>
      </w:r>
      <w:r w:rsidR="00B92016" w:rsidRPr="0030660A">
        <w:rPr>
          <w:sz w:val="22"/>
          <w:szCs w:val="22"/>
          <w:u w:val="single"/>
        </w:rPr>
        <w:fldChar w:fldCharType="separate"/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noProof/>
          <w:sz w:val="22"/>
          <w:szCs w:val="22"/>
          <w:u w:val="single"/>
        </w:rPr>
        <w:t> </w:t>
      </w:r>
      <w:r w:rsidR="00B92016" w:rsidRPr="0030660A">
        <w:rPr>
          <w:sz w:val="22"/>
          <w:szCs w:val="22"/>
          <w:u w:val="single"/>
        </w:rPr>
        <w:fldChar w:fldCharType="end"/>
      </w:r>
    </w:p>
    <w:sectPr w:rsidR="00824A21" w:rsidRPr="00824A21" w:rsidSect="00051AC6">
      <w:footerReference w:type="default" r:id="rId13"/>
      <w:footerReference w:type="first" r:id="rId14"/>
      <w:pgSz w:w="11906" w:h="16838" w:code="9"/>
      <w:pgMar w:top="1350" w:right="720" w:bottom="720" w:left="720" w:header="720" w:footer="63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1E74A" w14:textId="77777777" w:rsidR="00051AC6" w:rsidRDefault="00051AC6">
      <w:pPr>
        <w:spacing w:after="0"/>
      </w:pPr>
      <w:r>
        <w:separator/>
      </w:r>
    </w:p>
  </w:endnote>
  <w:endnote w:type="continuationSeparator" w:id="0">
    <w:p w14:paraId="5CF36BD6" w14:textId="77777777" w:rsidR="00051AC6" w:rsidRDefault="00051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89E7" w14:textId="77777777" w:rsidR="00C70C16" w:rsidRDefault="00C70C16" w:rsidP="00824A21">
    <w:pPr>
      <w:pStyle w:val="Footer"/>
      <w:jc w:val="center"/>
      <w:rPr>
        <w:rFonts w:cs="Times New Roman"/>
        <w:sz w:val="20"/>
      </w:rPr>
    </w:pPr>
  </w:p>
  <w:p w14:paraId="45CE8CB9" w14:textId="7E4310BD" w:rsidR="00FC72C5" w:rsidRPr="00B92016" w:rsidRDefault="00274FBB" w:rsidP="00274FBB">
    <w:pPr>
      <w:pStyle w:val="Footer"/>
      <w:tabs>
        <w:tab w:val="left" w:pos="0"/>
      </w:tabs>
      <w:jc w:val="center"/>
      <w:rPr>
        <w:rFonts w:cs="Times New Roman"/>
        <w:sz w:val="20"/>
      </w:rPr>
    </w:pPr>
    <w:r>
      <w:rPr>
        <w:rFonts w:cs="Times New Roman"/>
        <w:sz w:val="20"/>
      </w:rPr>
      <w:t>May</w:t>
    </w:r>
    <w:r w:rsidR="00B92016" w:rsidRPr="00B92016">
      <w:rPr>
        <w:rFonts w:cs="Times New Roman"/>
        <w:sz w:val="20"/>
      </w:rPr>
      <w:t>/20</w:t>
    </w:r>
    <w:r w:rsidR="00F75CF2">
      <w:rPr>
        <w:rFonts w:cs="Times New Roman"/>
        <w:sz w:val="20"/>
      </w:rPr>
      <w:t>2</w:t>
    </w:r>
    <w:r w:rsidR="00C70C16">
      <w:rPr>
        <w:rFonts w:cs="Times New Roman"/>
        <w:sz w:val="20"/>
      </w:rPr>
      <w:t>4</w:t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>
      <w:rPr>
        <w:rFonts w:cs="Times New Roman"/>
        <w:sz w:val="20"/>
      </w:rPr>
      <w:tab/>
    </w:r>
    <w:r w:rsidR="00B92016" w:rsidRPr="00B92016">
      <w:rPr>
        <w:rFonts w:cs="Times New Roman"/>
        <w:sz w:val="20"/>
      </w:rPr>
      <w:fldChar w:fldCharType="begin"/>
    </w:r>
    <w:r w:rsidR="00B92016" w:rsidRPr="00B92016">
      <w:rPr>
        <w:rFonts w:cs="Times New Roman"/>
        <w:sz w:val="20"/>
      </w:rPr>
      <w:instrText xml:space="preserve"> PAGE   \* MERGEFORMAT </w:instrText>
    </w:r>
    <w:r w:rsidR="00B92016" w:rsidRPr="00B92016">
      <w:rPr>
        <w:rFonts w:cs="Times New Roman"/>
        <w:sz w:val="20"/>
      </w:rPr>
      <w:fldChar w:fldCharType="separate"/>
    </w:r>
    <w:r w:rsidR="00B92016" w:rsidRPr="00B92016">
      <w:rPr>
        <w:rFonts w:cs="Times New Roman"/>
        <w:noProof/>
        <w:sz w:val="20"/>
      </w:rPr>
      <w:t>1</w:t>
    </w:r>
    <w:r w:rsidR="00B92016" w:rsidRPr="00B92016">
      <w:rPr>
        <w:rFonts w:cs="Times New Roman"/>
        <w:noProof/>
        <w:sz w:val="20"/>
      </w:rPr>
      <w:fldChar w:fldCharType="end"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 w:rsidR="00B92016">
      <w:rPr>
        <w:rFonts w:cs="Times New Roman"/>
        <w:noProof/>
        <w:sz w:val="20"/>
      </w:rPr>
      <w:tab/>
    </w:r>
    <w:r>
      <w:rPr>
        <w:rFonts w:cs="Times New Roman"/>
        <w:noProof/>
        <w:sz w:val="20"/>
      </w:rPr>
      <w:tab/>
      <w:t xml:space="preserve">        </w:t>
    </w:r>
    <w:r w:rsidR="00B92016">
      <w:rPr>
        <w:rFonts w:cs="Times New Roman"/>
        <w:noProof/>
        <w:sz w:val="20"/>
      </w:rPr>
      <w:t>MOP-E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36FB9" w14:paraId="12367EF7" w14:textId="77777777" w:rsidTr="00FC72C5">
      <w:tc>
        <w:tcPr>
          <w:tcW w:w="3080" w:type="dxa"/>
        </w:tcPr>
        <w:p w14:paraId="41145ACA" w14:textId="77777777" w:rsidR="00FC72C5" w:rsidRPr="00FB074E" w:rsidRDefault="00C22795" w:rsidP="00FC72C5">
          <w:pPr>
            <w:pStyle w:val="Footer"/>
            <w:rPr>
              <w:rFonts w:cs="Times New Roman"/>
            </w:rPr>
          </w:pPr>
          <w:r>
            <w:rPr>
              <w:rFonts w:cs="Times New Roman"/>
            </w:rPr>
            <w:t>172708-4-2261-v1.0</w:t>
          </w:r>
        </w:p>
      </w:tc>
      <w:tc>
        <w:tcPr>
          <w:tcW w:w="3081" w:type="dxa"/>
        </w:tcPr>
        <w:p w14:paraId="44EBBE7D" w14:textId="77777777" w:rsidR="00FC72C5" w:rsidRPr="00FB074E" w:rsidRDefault="00FC72C5" w:rsidP="00FC72C5">
          <w:pPr>
            <w:pStyle w:val="Footer"/>
            <w:jc w:val="center"/>
            <w:rPr>
              <w:rStyle w:val="PageNumber"/>
              <w:rFonts w:cs="Times New Roman"/>
            </w:rPr>
          </w:pPr>
        </w:p>
      </w:tc>
      <w:tc>
        <w:tcPr>
          <w:tcW w:w="3081" w:type="dxa"/>
        </w:tcPr>
        <w:p w14:paraId="22F7A9B6" w14:textId="77777777" w:rsidR="00FC72C5" w:rsidRPr="00FF592B" w:rsidRDefault="00C22795" w:rsidP="00FC72C5">
          <w:pPr>
            <w:pStyle w:val="FooterRight"/>
            <w:rPr>
              <w:rFonts w:cs="Times New Roman"/>
            </w:rPr>
          </w:pPr>
          <w:r>
            <w:rPr>
              <w:rFonts w:cs="Times New Roman"/>
            </w:rPr>
            <w:t>70-40584482</w:t>
          </w:r>
        </w:p>
      </w:tc>
    </w:tr>
  </w:tbl>
  <w:p w14:paraId="4FB18705" w14:textId="77777777" w:rsidR="00FC72C5" w:rsidRPr="00FF592B" w:rsidRDefault="00FC72C5" w:rsidP="00FC72C5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FD31" w14:textId="77777777" w:rsidR="00051AC6" w:rsidRDefault="00051AC6">
      <w:pPr>
        <w:spacing w:after="0"/>
      </w:pPr>
      <w:r>
        <w:separator/>
      </w:r>
    </w:p>
  </w:footnote>
  <w:footnote w:type="continuationSeparator" w:id="0">
    <w:p w14:paraId="3DB4D31D" w14:textId="77777777" w:rsidR="00051AC6" w:rsidRDefault="00051A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EC2"/>
    <w:multiLevelType w:val="hybridMultilevel"/>
    <w:tmpl w:val="8D82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6B4F0377"/>
    <w:multiLevelType w:val="multilevel"/>
    <w:tmpl w:val="665A1B4C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3315012">
    <w:abstractNumId w:val="2"/>
  </w:num>
  <w:num w:numId="2" w16cid:durableId="1786582440">
    <w:abstractNumId w:val="4"/>
  </w:num>
  <w:num w:numId="3" w16cid:durableId="19461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TcG7IV0Zw7rFyrL3I7rDqcRMdozRGyLcU2KXvXR7xhMKSGXzUBpEB61f0n2YyA4aSG+rHQaPDU9v83RMAsWEA==" w:salt="IsIyQtpUDZkWRQAC8wFFTQ==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9"/>
    <w:rsid w:val="000032D5"/>
    <w:rsid w:val="000076A0"/>
    <w:rsid w:val="0003579D"/>
    <w:rsid w:val="00051AC6"/>
    <w:rsid w:val="000C12CB"/>
    <w:rsid w:val="000D5515"/>
    <w:rsid w:val="00105F63"/>
    <w:rsid w:val="00130232"/>
    <w:rsid w:val="00145A3F"/>
    <w:rsid w:val="00161E59"/>
    <w:rsid w:val="001636AE"/>
    <w:rsid w:val="00170AA4"/>
    <w:rsid w:val="001715A2"/>
    <w:rsid w:val="0017716F"/>
    <w:rsid w:val="0018526B"/>
    <w:rsid w:val="00190A0E"/>
    <w:rsid w:val="001A4466"/>
    <w:rsid w:val="001A5B9B"/>
    <w:rsid w:val="001B4BA0"/>
    <w:rsid w:val="0020105C"/>
    <w:rsid w:val="00274FBB"/>
    <w:rsid w:val="00291F58"/>
    <w:rsid w:val="00296ED6"/>
    <w:rsid w:val="002F0E1D"/>
    <w:rsid w:val="00302CF9"/>
    <w:rsid w:val="0030660A"/>
    <w:rsid w:val="00307059"/>
    <w:rsid w:val="00314152"/>
    <w:rsid w:val="003166B3"/>
    <w:rsid w:val="00391102"/>
    <w:rsid w:val="003F0DBF"/>
    <w:rsid w:val="00433A48"/>
    <w:rsid w:val="004357F3"/>
    <w:rsid w:val="00436FB9"/>
    <w:rsid w:val="004809CC"/>
    <w:rsid w:val="004943DE"/>
    <w:rsid w:val="004A4536"/>
    <w:rsid w:val="004A7945"/>
    <w:rsid w:val="004B6021"/>
    <w:rsid w:val="004C1F18"/>
    <w:rsid w:val="005149F8"/>
    <w:rsid w:val="005328A8"/>
    <w:rsid w:val="00552438"/>
    <w:rsid w:val="005A04AE"/>
    <w:rsid w:val="005A31A1"/>
    <w:rsid w:val="005E43E0"/>
    <w:rsid w:val="005F481E"/>
    <w:rsid w:val="00612F59"/>
    <w:rsid w:val="006147B9"/>
    <w:rsid w:val="006B43FC"/>
    <w:rsid w:val="007002EF"/>
    <w:rsid w:val="00711167"/>
    <w:rsid w:val="00717581"/>
    <w:rsid w:val="007D348B"/>
    <w:rsid w:val="00824A21"/>
    <w:rsid w:val="00884241"/>
    <w:rsid w:val="008B54BD"/>
    <w:rsid w:val="008F278A"/>
    <w:rsid w:val="008F61F4"/>
    <w:rsid w:val="00916A5F"/>
    <w:rsid w:val="00920243"/>
    <w:rsid w:val="00981BD8"/>
    <w:rsid w:val="009C2EC2"/>
    <w:rsid w:val="00A02AA1"/>
    <w:rsid w:val="00A235BF"/>
    <w:rsid w:val="00A35A45"/>
    <w:rsid w:val="00A41CD7"/>
    <w:rsid w:val="00A838AD"/>
    <w:rsid w:val="00A847ED"/>
    <w:rsid w:val="00A9056E"/>
    <w:rsid w:val="00B17796"/>
    <w:rsid w:val="00B337AA"/>
    <w:rsid w:val="00B56B10"/>
    <w:rsid w:val="00B909BF"/>
    <w:rsid w:val="00B92016"/>
    <w:rsid w:val="00BF6AE2"/>
    <w:rsid w:val="00BF70C7"/>
    <w:rsid w:val="00C04215"/>
    <w:rsid w:val="00C22795"/>
    <w:rsid w:val="00C3672C"/>
    <w:rsid w:val="00C70C16"/>
    <w:rsid w:val="00C72B36"/>
    <w:rsid w:val="00C9223E"/>
    <w:rsid w:val="00CE130C"/>
    <w:rsid w:val="00CF2E08"/>
    <w:rsid w:val="00D343AC"/>
    <w:rsid w:val="00D369C9"/>
    <w:rsid w:val="00D6206B"/>
    <w:rsid w:val="00D6290A"/>
    <w:rsid w:val="00D900D4"/>
    <w:rsid w:val="00D975E7"/>
    <w:rsid w:val="00DC4F7A"/>
    <w:rsid w:val="00E14E46"/>
    <w:rsid w:val="00E22213"/>
    <w:rsid w:val="00E37243"/>
    <w:rsid w:val="00E649A7"/>
    <w:rsid w:val="00E70479"/>
    <w:rsid w:val="00EE050B"/>
    <w:rsid w:val="00F2224B"/>
    <w:rsid w:val="00F56394"/>
    <w:rsid w:val="00F63C16"/>
    <w:rsid w:val="00F75CF2"/>
    <w:rsid w:val="00F91C9A"/>
    <w:rsid w:val="00F977E4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0A0F4F"/>
  <w15:docId w15:val="{53F5E4FE-24C5-465B-B79F-91DDCF13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rsid w:val="00EE7914"/>
    <w:rPr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rsid w:val="002D6344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eastAsia="zh-CN" w:bidi="ar-AE"/>
    </w:rPr>
  </w:style>
  <w:style w:type="character" w:customStyle="1" w:styleId="MacroTextChar">
    <w:name w:val="Macro Text Char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rsid w:val="00CE6FCC"/>
  </w:style>
  <w:style w:type="character" w:customStyle="1" w:styleId="NoteHeadingChar">
    <w:name w:val="Note Heading Char"/>
    <w:link w:val="NoteHeading1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FF592B"/>
    <w:rPr>
      <w:b/>
      <w:caps/>
      <w:sz w:val="24"/>
      <w:szCs w:val="24"/>
      <w:lang w:bidi="ar-AE"/>
    </w:rPr>
  </w:style>
  <w:style w:type="character" w:styleId="PlaceholderText">
    <w:name w:val="Placeholder Text"/>
    <w:rsid w:val="008C57AF"/>
    <w:rPr>
      <w:color w:val="808080"/>
    </w:rPr>
  </w:style>
  <w:style w:type="paragraph" w:styleId="Revision">
    <w:name w:val="Revision"/>
    <w:hidden/>
    <w:semiHidden/>
    <w:rsid w:val="00F75CF2"/>
    <w:rPr>
      <w:rFonts w:cs="Times New Roman"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526C2-0DF7-4DFA-AB6A-4D2A483C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87C98-BDAF-46F3-B3C2-7C0B7ABD7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493F6B-B9EF-4AFC-AD23-DC00C0897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B042D-E306-49C9-A1DF-9A1D5786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Emily</dc:creator>
  <cp:keywords/>
  <cp:lastModifiedBy>Sparks, Marqeis</cp:lastModifiedBy>
  <cp:revision>2</cp:revision>
  <cp:lastPrinted>2018-10-11T08:32:00Z</cp:lastPrinted>
  <dcterms:created xsi:type="dcterms:W3CDTF">2024-05-13T11:43:00Z</dcterms:created>
  <dcterms:modified xsi:type="dcterms:W3CDTF">2024-05-13T11:43:00Z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